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4"/>
        <w:gridCol w:w="3823"/>
        <w:gridCol w:w="575"/>
      </w:tblGrid>
      <w:tr w:rsidR="00EB4D55" w14:paraId="13394ECA" w14:textId="77777777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EC9" w14:textId="77777777" w:rsidR="00EB4D55" w:rsidRDefault="005D692F">
            <w:pPr>
              <w:pStyle w:val="Header"/>
              <w:tabs>
                <w:tab w:val="clear" w:pos="4320"/>
                <w:tab w:val="clear" w:pos="8640"/>
                <w:tab w:val="center" w:pos="5040"/>
                <w:tab w:val="right" w:pos="9960"/>
              </w:tabs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MONITORING FORM</w:t>
            </w:r>
          </w:p>
        </w:tc>
      </w:tr>
      <w:tr w:rsidR="00EB4D55" w14:paraId="13394ECC" w14:textId="7777777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2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ECB" w14:textId="77777777" w:rsidR="00EB4D55" w:rsidRDefault="005D692F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To demonstrate the Arts Council’s commitment to equality of opportunity in employment we must monitor the community background of our employees and job applicants as required by the Fair Employment (Northern </w:t>
            </w:r>
            <w:r>
              <w:rPr>
                <w:rFonts w:ascii="Arial" w:hAnsi="Arial" w:cs="Arial"/>
                <w:sz w:val="22"/>
                <w:szCs w:val="22"/>
              </w:rPr>
              <w:t xml:space="preserve">Ireland) Act 1989.  We are asking you to help us by indicating below the community background to which you belong.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>Please √ appropriate box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)</w:t>
            </w:r>
          </w:p>
        </w:tc>
      </w:tr>
      <w:tr w:rsidR="00EB4D55" w14:paraId="13394EC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ECD" w14:textId="77777777" w:rsidR="00EB4D55" w:rsidRDefault="005D692F">
            <w:r>
              <w:rPr>
                <w:rFonts w:ascii="Arial" w:hAnsi="Arial" w:cs="Arial"/>
                <w:b/>
                <w:sz w:val="22"/>
                <w:szCs w:val="22"/>
              </w:rPr>
              <w:t>Section 1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Your Religious Belief</w:t>
            </w:r>
          </w:p>
        </w:tc>
        <w:tc>
          <w:tcPr>
            <w:tcW w:w="43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ECE" w14:textId="77777777" w:rsidR="00EB4D55" w:rsidRDefault="005D692F"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Section 2: Your Marital Status</w:t>
            </w:r>
          </w:p>
        </w:tc>
      </w:tr>
      <w:tr w:rsidR="00EB4D55" w14:paraId="13394EEB" w14:textId="77777777">
        <w:tblPrEx>
          <w:tblCellMar>
            <w:top w:w="0" w:type="dxa"/>
            <w:bottom w:w="0" w:type="dxa"/>
          </w:tblCellMar>
        </w:tblPrEx>
        <w:tc>
          <w:tcPr>
            <w:tcW w:w="4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ED0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94EC9" wp14:editId="13394ECA">
                      <wp:simplePos x="0" y="0"/>
                      <wp:positionH relativeFrom="column">
                        <wp:posOffset>2571749</wp:posOffset>
                      </wp:positionH>
                      <wp:positionV relativeFrom="paragraph">
                        <wp:posOffset>149861</wp:posOffset>
                      </wp:positionV>
                      <wp:extent cx="228600" cy="228600"/>
                      <wp:effectExtent l="0" t="0" r="19050" b="19050"/>
                      <wp:wrapNone/>
                      <wp:docPr id="148505665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078A8D" id="Rectangle 106" o:spid="_x0000_s1026" style="position:absolute;margin-left:202.5pt;margin-top:11.8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" strokeweight=".26467mm">
                      <v:textbox inset="0,0,0,0"/>
                    </v:rect>
                  </w:pict>
                </mc:Fallback>
              </mc:AlternateContent>
            </w:r>
          </w:p>
          <w:p w14:paraId="13394ED1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Protestant</w:t>
            </w:r>
          </w:p>
          <w:p w14:paraId="13394ED2" w14:textId="77777777" w:rsidR="00EB4D55" w:rsidRDefault="00EB4D55">
            <w:pPr>
              <w:rPr>
                <w:rFonts w:ascii="Arial" w:hAnsi="Arial" w:cs="Arial"/>
                <w:szCs w:val="22"/>
              </w:rPr>
            </w:pPr>
          </w:p>
          <w:p w14:paraId="13394ED3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394ECB" wp14:editId="13394ECC">
                      <wp:simplePos x="0" y="0"/>
                      <wp:positionH relativeFrom="column">
                        <wp:posOffset>2571749</wp:posOffset>
                      </wp:positionH>
                      <wp:positionV relativeFrom="paragraph">
                        <wp:posOffset>130173</wp:posOffset>
                      </wp:positionV>
                      <wp:extent cx="228600" cy="228600"/>
                      <wp:effectExtent l="0" t="0" r="19050" b="19050"/>
                      <wp:wrapNone/>
                      <wp:docPr id="340955374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428A23" id="Rectangle 105" o:spid="_x0000_s1026" style="position:absolute;margin-left:202.5pt;margin-top:10.25pt;width:1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PsAfFX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ED4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 xml:space="preserve">Roman </w:t>
            </w:r>
            <w:r>
              <w:rPr>
                <w:rFonts w:ascii="Arial" w:hAnsi="Arial" w:cs="Arial"/>
                <w:sz w:val="22"/>
                <w:szCs w:val="22"/>
              </w:rPr>
              <w:t>Catholic</w:t>
            </w:r>
          </w:p>
          <w:p w14:paraId="13394ED5" w14:textId="77777777" w:rsidR="00EB4D55" w:rsidRDefault="00EB4D55">
            <w:pPr>
              <w:rPr>
                <w:rFonts w:ascii="Arial" w:hAnsi="Arial" w:cs="Arial"/>
                <w:szCs w:val="22"/>
              </w:rPr>
            </w:pPr>
          </w:p>
          <w:p w14:paraId="13394ED6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Other religious faith:</w:t>
            </w:r>
          </w:p>
          <w:p w14:paraId="13394ED7" w14:textId="77777777" w:rsidR="00EB4D55" w:rsidRDefault="005D692F">
            <w:pPr>
              <w:ind w:left="426"/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specify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</w:t>
            </w:r>
          </w:p>
          <w:p w14:paraId="13394ED8" w14:textId="77777777" w:rsidR="00EB4D55" w:rsidRDefault="00EB4D55">
            <w:pPr>
              <w:ind w:left="426"/>
              <w:rPr>
                <w:rFonts w:ascii="Arial" w:hAnsi="Arial" w:cs="Arial"/>
                <w:szCs w:val="22"/>
              </w:rPr>
            </w:pPr>
          </w:p>
          <w:p w14:paraId="13394ED9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394ECD" wp14:editId="13394ECE">
                      <wp:simplePos x="0" y="0"/>
                      <wp:positionH relativeFrom="column">
                        <wp:posOffset>2571749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0" t="0" r="19050" b="19050"/>
                      <wp:wrapNone/>
                      <wp:docPr id="300427441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28223C" id="Rectangle 104" o:spid="_x0000_s1026" style="position:absolute;margin-left:202.5pt;margin-top:2.2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EDA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No religious belief</w:t>
            </w:r>
          </w:p>
          <w:p w14:paraId="13394EDB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394ECF" wp14:editId="13394ED0">
                      <wp:simplePos x="0" y="0"/>
                      <wp:positionH relativeFrom="column">
                        <wp:posOffset>2571749</wp:posOffset>
                      </wp:positionH>
                      <wp:positionV relativeFrom="paragraph">
                        <wp:posOffset>108585</wp:posOffset>
                      </wp:positionV>
                      <wp:extent cx="228600" cy="228600"/>
                      <wp:effectExtent l="0" t="0" r="19050" b="19050"/>
                      <wp:wrapNone/>
                      <wp:docPr id="149347506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01ED60" id="Rectangle 103" o:spid="_x0000_s1026" style="position:absolute;margin-left:202.5pt;margin-top:8.55pt;width:18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CnsFNb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EDC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Not disclosed</w:t>
            </w:r>
          </w:p>
          <w:p w14:paraId="13394EDD" w14:textId="77777777" w:rsidR="00EB4D55" w:rsidRDefault="00EB4D55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3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EDE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394ED1" wp14:editId="13394ED2">
                      <wp:simplePos x="0" y="0"/>
                      <wp:positionH relativeFrom="column">
                        <wp:posOffset>2825752</wp:posOffset>
                      </wp:positionH>
                      <wp:positionV relativeFrom="paragraph">
                        <wp:posOffset>145417</wp:posOffset>
                      </wp:positionV>
                      <wp:extent cx="228600" cy="228600"/>
                      <wp:effectExtent l="0" t="0" r="19050" b="19050"/>
                      <wp:wrapNone/>
                      <wp:docPr id="1081842848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E506C9" id="Rectangle 102" o:spid="_x0000_s1026" style="position:absolute;margin-left:222.5pt;margin-top:11.4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" strokeweight=".26467mm">
                      <v:textbox inset="0,0,0,0"/>
                    </v:rect>
                  </w:pict>
                </mc:Fallback>
              </mc:AlternateContent>
            </w:r>
          </w:p>
          <w:p w14:paraId="13394EDF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Single, that is never married</w:t>
            </w:r>
          </w:p>
          <w:p w14:paraId="13394EE0" w14:textId="77777777" w:rsidR="00EB4D55" w:rsidRDefault="00EB4D55">
            <w:pPr>
              <w:rPr>
                <w:rFonts w:ascii="Arial" w:hAnsi="Arial" w:cs="Arial"/>
                <w:szCs w:val="22"/>
              </w:rPr>
            </w:pPr>
          </w:p>
          <w:p w14:paraId="13394EE1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394ED3" wp14:editId="13394ED4">
                      <wp:simplePos x="0" y="0"/>
                      <wp:positionH relativeFrom="column">
                        <wp:posOffset>2825752</wp:posOffset>
                      </wp:positionH>
                      <wp:positionV relativeFrom="paragraph">
                        <wp:posOffset>12060</wp:posOffset>
                      </wp:positionV>
                      <wp:extent cx="228600" cy="228600"/>
                      <wp:effectExtent l="0" t="0" r="19050" b="19050"/>
                      <wp:wrapNone/>
                      <wp:docPr id="1105513036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7D7EC1" id="Rectangle 101" o:spid="_x0000_s1026" style="position:absolute;margin-left:222.5pt;margin-top:.95pt;width:18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Married and living with husband/wife</w:t>
            </w:r>
          </w:p>
          <w:p w14:paraId="13394EE2" w14:textId="77777777" w:rsidR="00EB4D55" w:rsidRDefault="00EB4D55">
            <w:pPr>
              <w:rPr>
                <w:rFonts w:ascii="Arial" w:hAnsi="Arial" w:cs="Arial"/>
                <w:szCs w:val="22"/>
              </w:rPr>
            </w:pPr>
          </w:p>
          <w:p w14:paraId="13394EE3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394ED5" wp14:editId="13394ED6">
                      <wp:simplePos x="0" y="0"/>
                      <wp:positionH relativeFrom="column">
                        <wp:posOffset>2825752</wp:posOffset>
                      </wp:positionH>
                      <wp:positionV relativeFrom="paragraph">
                        <wp:posOffset>10158</wp:posOffset>
                      </wp:positionV>
                      <wp:extent cx="228600" cy="228600"/>
                      <wp:effectExtent l="0" t="0" r="19050" b="19050"/>
                      <wp:wrapNone/>
                      <wp:docPr id="240360126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ADDCE1" id="Rectangle 100" o:spid="_x0000_s1026" style="position:absolute;margin-left:222.5pt;margin-top:.8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In a Civil Partnership</w:t>
            </w:r>
          </w:p>
          <w:p w14:paraId="13394EE4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394ED7" wp14:editId="13394ED8">
                      <wp:simplePos x="0" y="0"/>
                      <wp:positionH relativeFrom="column">
                        <wp:posOffset>2825752</wp:posOffset>
                      </wp:positionH>
                      <wp:positionV relativeFrom="paragraph">
                        <wp:posOffset>168277</wp:posOffset>
                      </wp:positionV>
                      <wp:extent cx="228600" cy="228600"/>
                      <wp:effectExtent l="0" t="0" r="19050" b="19050"/>
                      <wp:wrapNone/>
                      <wp:docPr id="240807333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480A39" id="Rectangle 99" o:spid="_x0000_s1026" style="position:absolute;margin-left:222.5pt;margin-top:13.25pt;width:18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" strokeweight=".26467mm">
                      <v:textbox inset="0,0,0,0"/>
                    </v:rect>
                  </w:pict>
                </mc:Fallback>
              </mc:AlternateContent>
            </w:r>
          </w:p>
          <w:p w14:paraId="13394EE5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Separated</w:t>
            </w:r>
          </w:p>
          <w:p w14:paraId="13394EE6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394ED9" wp14:editId="13394EDA">
                      <wp:simplePos x="0" y="0"/>
                      <wp:positionH relativeFrom="column">
                        <wp:posOffset>2825752</wp:posOffset>
                      </wp:positionH>
                      <wp:positionV relativeFrom="paragraph">
                        <wp:posOffset>151132</wp:posOffset>
                      </wp:positionV>
                      <wp:extent cx="228600" cy="228600"/>
                      <wp:effectExtent l="0" t="0" r="19050" b="19050"/>
                      <wp:wrapNone/>
                      <wp:docPr id="54146381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38F2A9" id="Rectangle 98" o:spid="_x0000_s1026" style="position:absolute;margin-left:222.5pt;margin-top:11.9pt;width:18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NctzET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EE7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Divorced</w:t>
            </w:r>
          </w:p>
          <w:p w14:paraId="13394EE8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394EDB" wp14:editId="13394EDC">
                      <wp:simplePos x="0" y="0"/>
                      <wp:positionH relativeFrom="column">
                        <wp:posOffset>2825752</wp:posOffset>
                      </wp:positionH>
                      <wp:positionV relativeFrom="paragraph">
                        <wp:posOffset>158748</wp:posOffset>
                      </wp:positionV>
                      <wp:extent cx="228600" cy="228600"/>
                      <wp:effectExtent l="0" t="0" r="19050" b="19050"/>
                      <wp:wrapNone/>
                      <wp:docPr id="966460855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B31B17" id="Rectangle 97" o:spid="_x0000_s1026" style="position:absolute;margin-left:222.5pt;margin-top:12.5pt;width:18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" strokeweight=".26467mm">
                      <v:textbox inset="0,0,0,0"/>
                    </v:rect>
                  </w:pict>
                </mc:Fallback>
              </mc:AlternateContent>
            </w:r>
          </w:p>
          <w:p w14:paraId="13394EE9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Widowed</w:t>
            </w:r>
          </w:p>
          <w:p w14:paraId="13394EEA" w14:textId="77777777" w:rsidR="00EB4D55" w:rsidRDefault="00EB4D55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B4D55" w14:paraId="13394EEE" w14:textId="7777777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86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EEC" w14:textId="77777777" w:rsidR="00EB4D55" w:rsidRDefault="005D692F">
            <w:pPr>
              <w:ind w:left="720"/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NB. Please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note that in relation to Section 1 above it is an offence for any person knowingly to give false information to another who is seeking this information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in order to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make a monitoring return.</w:t>
            </w:r>
          </w:p>
        </w:tc>
        <w:tc>
          <w:tcPr>
            <w:tcW w:w="5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EED" w14:textId="77777777" w:rsidR="00EB4D55" w:rsidRDefault="00EB4D55">
            <w:pPr>
              <w:ind w:left="720"/>
            </w:pPr>
          </w:p>
        </w:tc>
      </w:tr>
      <w:tr w:rsidR="00EB4D55" w14:paraId="13394EF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2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EEF" w14:textId="77777777" w:rsidR="00EB4D55" w:rsidRDefault="005D692F"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Section 3: Your Racial Group     My Nationality is: __________________</w:t>
            </w:r>
          </w:p>
        </w:tc>
      </w:tr>
      <w:tr w:rsidR="00EB4D55" w14:paraId="13394F0B" w14:textId="77777777">
        <w:tblPrEx>
          <w:tblCellMar>
            <w:top w:w="0" w:type="dxa"/>
            <w:bottom w:w="0" w:type="dxa"/>
          </w:tblCellMar>
        </w:tblPrEx>
        <w:tc>
          <w:tcPr>
            <w:tcW w:w="4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EF1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394EDD" wp14:editId="13394EDE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118113</wp:posOffset>
                      </wp:positionV>
                      <wp:extent cx="228600" cy="228600"/>
                      <wp:effectExtent l="0" t="0" r="19050" b="19050"/>
                      <wp:wrapNone/>
                      <wp:docPr id="1433739567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A25E2E" id="Rectangle 94" o:spid="_x0000_s1026" style="position:absolute;margin-left:180pt;margin-top:9.3pt;width:18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OvoU7z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EF2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White</w:t>
            </w:r>
          </w:p>
          <w:p w14:paraId="13394EF3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394EDF" wp14:editId="13394EE0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87626</wp:posOffset>
                      </wp:positionV>
                      <wp:extent cx="228600" cy="228600"/>
                      <wp:effectExtent l="0" t="0" r="19050" b="19050"/>
                      <wp:wrapNone/>
                      <wp:docPr id="1673354617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010E9" id="Rectangle 93" o:spid="_x0000_s1026" style="position:absolute;margin-left:180pt;margin-top:6.9pt;width:18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IKvAj7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EF4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Chinese</w:t>
            </w:r>
          </w:p>
          <w:p w14:paraId="13394EF5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394EE1" wp14:editId="13394EE2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71122</wp:posOffset>
                      </wp:positionV>
                      <wp:extent cx="228600" cy="228600"/>
                      <wp:effectExtent l="0" t="0" r="19050" b="19050"/>
                      <wp:wrapNone/>
                      <wp:docPr id="1432838466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A33468" id="Rectangle 90" o:spid="_x0000_s1026" style="position:absolute;margin-left:180pt;margin-top:5.6pt;width:18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KvJTgH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EF6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Irish Traveller</w:t>
            </w:r>
          </w:p>
          <w:p w14:paraId="13394EF7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394EE3" wp14:editId="13394EE4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102239</wp:posOffset>
                      </wp:positionV>
                      <wp:extent cx="228600" cy="228600"/>
                      <wp:effectExtent l="0" t="0" r="19050" b="19050"/>
                      <wp:wrapNone/>
                      <wp:docPr id="87415673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12FC31" id="Rectangle 84" o:spid="_x0000_s1026" style="position:absolute;margin-left:180pt;margin-top:8.05pt;width:18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" strokeweight=".26467mm">
                      <v:textbox inset="0,0,0,0"/>
                    </v:rect>
                  </w:pict>
                </mc:Fallback>
              </mc:AlternateContent>
            </w:r>
          </w:p>
          <w:p w14:paraId="13394EF8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Indian</w:t>
            </w:r>
          </w:p>
          <w:p w14:paraId="13394EF9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394EE5" wp14:editId="13394EE6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49533</wp:posOffset>
                      </wp:positionV>
                      <wp:extent cx="228600" cy="228600"/>
                      <wp:effectExtent l="0" t="0" r="19050" b="19050"/>
                      <wp:wrapNone/>
                      <wp:docPr id="3606861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F5337" id="Rectangle 77" o:spid="_x0000_s1026" style="position:absolute;margin-left:180pt;margin-top:3.9pt;width:1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" strokeweight=".26467mm">
                      <v:textbox inset="0,0,0,0"/>
                    </v:rect>
                  </w:pict>
                </mc:Fallback>
              </mc:AlternateContent>
            </w:r>
          </w:p>
          <w:p w14:paraId="13394EFA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Pakistani</w:t>
            </w:r>
          </w:p>
          <w:p w14:paraId="13394EFB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394EE7" wp14:editId="13394EE8">
                      <wp:simplePos x="0" y="0"/>
                      <wp:positionH relativeFrom="column">
                        <wp:posOffset>2287901</wp:posOffset>
                      </wp:positionH>
                      <wp:positionV relativeFrom="paragraph">
                        <wp:posOffset>125099</wp:posOffset>
                      </wp:positionV>
                      <wp:extent cx="228600" cy="228600"/>
                      <wp:effectExtent l="0" t="0" r="19050" b="19050"/>
                      <wp:wrapNone/>
                      <wp:docPr id="23593134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719E8" id="Rectangle 75" o:spid="_x0000_s1026" style="position:absolute;margin-left:180.15pt;margin-top:9.85pt;width:18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Br1utb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EFC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Bangladeshi</w:t>
            </w:r>
          </w:p>
          <w:p w14:paraId="13394EFD" w14:textId="77777777" w:rsidR="00EB4D55" w:rsidRDefault="00EB4D55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3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EFE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394EE9" wp14:editId="13394EEA">
                      <wp:simplePos x="0" y="0"/>
                      <wp:positionH relativeFrom="column">
                        <wp:posOffset>2738115</wp:posOffset>
                      </wp:positionH>
                      <wp:positionV relativeFrom="paragraph">
                        <wp:posOffset>117472</wp:posOffset>
                      </wp:positionV>
                      <wp:extent cx="228600" cy="228600"/>
                      <wp:effectExtent l="0" t="0" r="19050" b="19050"/>
                      <wp:wrapNone/>
                      <wp:docPr id="339336609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FFC817" id="Rectangle 74" o:spid="_x0000_s1026" style="position:absolute;margin-left:215.6pt;margin-top:9.25pt;width:18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Ggmlif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EFF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Black African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3394F00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394EEB" wp14:editId="13394EEC">
                      <wp:simplePos x="0" y="0"/>
                      <wp:positionH relativeFrom="column">
                        <wp:posOffset>2738115</wp:posOffset>
                      </wp:positionH>
                      <wp:positionV relativeFrom="paragraph">
                        <wp:posOffset>81281</wp:posOffset>
                      </wp:positionV>
                      <wp:extent cx="228600" cy="228600"/>
                      <wp:effectExtent l="0" t="0" r="19050" b="19050"/>
                      <wp:wrapNone/>
                      <wp:docPr id="106451373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F4A396" id="Rectangle 71" o:spid="_x0000_s1026" style="position:absolute;margin-left:215.6pt;margin-top:6.4pt;width:18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A+w5of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F01" w14:textId="77777777" w:rsidR="00EB4D55" w:rsidRDefault="005D692F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Black Caribbean</w:t>
            </w:r>
          </w:p>
          <w:p w14:paraId="13394F02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394EED" wp14:editId="13394EEE">
                      <wp:simplePos x="0" y="0"/>
                      <wp:positionH relativeFrom="column">
                        <wp:posOffset>2738115</wp:posOffset>
                      </wp:positionH>
                      <wp:positionV relativeFrom="paragraph">
                        <wp:posOffset>143505</wp:posOffset>
                      </wp:positionV>
                      <wp:extent cx="228600" cy="228600"/>
                      <wp:effectExtent l="0" t="0" r="19050" b="19050"/>
                      <wp:wrapNone/>
                      <wp:docPr id="1114251028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D125F6" id="Rectangle 66" o:spid="_x0000_s1026" style="position:absolute;margin-left:215.6pt;margin-top:11.3pt;width:18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" strokeweight=".26467mm">
                      <v:textbox inset="0,0,0,0"/>
                    </v:rect>
                  </w:pict>
                </mc:Fallback>
              </mc:AlternateContent>
            </w:r>
          </w:p>
          <w:p w14:paraId="13394F03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Black Other</w:t>
            </w:r>
          </w:p>
          <w:p w14:paraId="13394F04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394EEF" wp14:editId="13394EF0">
                      <wp:simplePos x="0" y="0"/>
                      <wp:positionH relativeFrom="column">
                        <wp:posOffset>2738115</wp:posOffset>
                      </wp:positionH>
                      <wp:positionV relativeFrom="paragraph">
                        <wp:posOffset>104141</wp:posOffset>
                      </wp:positionV>
                      <wp:extent cx="228600" cy="228600"/>
                      <wp:effectExtent l="0" t="0" r="19050" b="19050"/>
                      <wp:wrapNone/>
                      <wp:docPr id="1145444215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20367E" id="Rectangle 58" o:spid="_x0000_s1026" style="position:absolute;margin-left:215.6pt;margin-top:8.2pt;width:18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M48Q4n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F05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Mixed ethnic group</w:t>
            </w:r>
          </w:p>
          <w:p w14:paraId="13394F06" w14:textId="77777777" w:rsidR="00EB4D55" w:rsidRDefault="005D692F">
            <w:r>
              <w:rPr>
                <w:rFonts w:ascii="Arial" w:hAnsi="Arial" w:cs="Arial"/>
                <w:i/>
                <w:sz w:val="22"/>
                <w:szCs w:val="22"/>
              </w:rPr>
              <w:t>Please state which __________________</w:t>
            </w:r>
          </w:p>
          <w:p w14:paraId="13394F07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394EF1" wp14:editId="13394EF2">
                      <wp:simplePos x="0" y="0"/>
                      <wp:positionH relativeFrom="column">
                        <wp:posOffset>2757172</wp:posOffset>
                      </wp:positionH>
                      <wp:positionV relativeFrom="paragraph">
                        <wp:posOffset>6986</wp:posOffset>
                      </wp:positionV>
                      <wp:extent cx="228600" cy="228600"/>
                      <wp:effectExtent l="0" t="0" r="19050" b="19050"/>
                      <wp:wrapNone/>
                      <wp:docPr id="1289198657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0C2846" id="Rectangle 52" o:spid="_x0000_s1026" style="position:absolute;margin-left:217.1pt;margin-top:.55pt;width:18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" strokeweight=".26467mm">
                      <v:textbox inset="0,0,0,0"/>
                    </v:rect>
                  </w:pict>
                </mc:Fallback>
              </mc:AlternateContent>
            </w:r>
          </w:p>
          <w:p w14:paraId="13394F08" w14:textId="77777777" w:rsidR="00EB4D55" w:rsidRDefault="005D692F">
            <w:proofErr w:type="gramStart"/>
            <w:r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ethnic group</w:t>
            </w:r>
          </w:p>
          <w:p w14:paraId="13394F09" w14:textId="77777777" w:rsidR="00EB4D55" w:rsidRDefault="005D692F">
            <w:r>
              <w:rPr>
                <w:rFonts w:ascii="Arial" w:hAnsi="Arial" w:cs="Arial"/>
                <w:i/>
                <w:sz w:val="22"/>
                <w:szCs w:val="22"/>
              </w:rPr>
              <w:t xml:space="preserve">Please state which </w:t>
            </w:r>
            <w:r>
              <w:rPr>
                <w:rFonts w:ascii="Arial" w:hAnsi="Arial" w:cs="Arial"/>
                <w:i/>
                <w:sz w:val="22"/>
                <w:szCs w:val="22"/>
              </w:rPr>
              <w:t>__________________</w:t>
            </w:r>
          </w:p>
          <w:p w14:paraId="13394F0A" w14:textId="77777777" w:rsidR="00EB4D55" w:rsidRDefault="00EB4D55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13394F0C" w14:textId="77777777" w:rsidR="00EB4D55" w:rsidRDefault="00EB4D55">
      <w:pPr>
        <w:pageBreakBefore/>
        <w:rPr>
          <w:rFonts w:ascii="Arial" w:hAnsi="Arial" w:cs="Arial"/>
          <w:b/>
          <w:bCs/>
          <w:sz w:val="22"/>
          <w:szCs w:val="22"/>
        </w:rPr>
      </w:pPr>
    </w:p>
    <w:tbl>
      <w:tblPr>
        <w:tblW w:w="936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26"/>
        <w:gridCol w:w="913"/>
        <w:gridCol w:w="1368"/>
        <w:gridCol w:w="757"/>
        <w:gridCol w:w="129"/>
        <w:gridCol w:w="1383"/>
        <w:gridCol w:w="1589"/>
        <w:gridCol w:w="762"/>
        <w:gridCol w:w="2323"/>
        <w:gridCol w:w="84"/>
      </w:tblGrid>
      <w:tr w:rsidR="00EB4D55" w14:paraId="13394F1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0D" w14:textId="77777777" w:rsidR="00EB4D55" w:rsidRDefault="00EB4D55">
            <w:pPr>
              <w:jc w:val="both"/>
            </w:pPr>
          </w:p>
        </w:tc>
        <w:tc>
          <w:tcPr>
            <w:tcW w:w="925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0E" w14:textId="77777777" w:rsidR="00EB4D55" w:rsidRDefault="005D692F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5:  </w:t>
            </w:r>
            <w:r>
              <w:rPr>
                <w:rFonts w:ascii="Arial" w:hAnsi="Arial" w:cs="Arial"/>
                <w:b/>
                <w:sz w:val="22"/>
                <w:szCs w:val="22"/>
              </w:rPr>
              <w:t>Age</w:t>
            </w: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0F" w14:textId="77777777" w:rsidR="00EB4D55" w:rsidRDefault="00EB4D55">
            <w:pPr>
              <w:jc w:val="both"/>
            </w:pPr>
          </w:p>
        </w:tc>
      </w:tr>
      <w:tr w:rsidR="00EB4D55" w14:paraId="13394F1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11" w14:textId="77777777" w:rsidR="00EB4D55" w:rsidRDefault="00EB4D55"/>
        </w:tc>
        <w:tc>
          <w:tcPr>
            <w:tcW w:w="925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12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394EF3" wp14:editId="13394EF4">
                      <wp:simplePos x="0" y="0"/>
                      <wp:positionH relativeFrom="column">
                        <wp:posOffset>5090163</wp:posOffset>
                      </wp:positionH>
                      <wp:positionV relativeFrom="paragraph">
                        <wp:posOffset>-48892</wp:posOffset>
                      </wp:positionV>
                      <wp:extent cx="1323978" cy="275591"/>
                      <wp:effectExtent l="0" t="0" r="28572" b="10159"/>
                      <wp:wrapNone/>
                      <wp:docPr id="1052196003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8" cy="2755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F00F5E" id="Rectangle 61" o:spid="_x0000_s1026" style="position:absolute;margin-left:400.8pt;margin-top:-3.85pt;width:104.25pt;height:21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Please provide your date of birth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√ the appropriate Age Band:  D.O.B. </w:t>
            </w: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13" w14:textId="77777777" w:rsidR="00EB4D55" w:rsidRDefault="00EB4D55"/>
        </w:tc>
      </w:tr>
      <w:tr w:rsidR="00EB4D55" w14:paraId="13394F1B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15" w14:textId="77777777" w:rsidR="00EB4D55" w:rsidRDefault="00EB4D55">
            <w:pPr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23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16" w14:textId="77777777" w:rsidR="00EB4D55" w:rsidRDefault="005D692F">
            <w:pPr>
              <w:jc w:val="both"/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Age Band:</w:t>
            </w:r>
          </w:p>
        </w:tc>
        <w:tc>
          <w:tcPr>
            <w:tcW w:w="22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17" w14:textId="77777777" w:rsidR="00EB4D55" w:rsidRDefault="005D692F">
            <w:pPr>
              <w:jc w:val="both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394EF5" wp14:editId="13394EF6">
                      <wp:simplePos x="0" y="0"/>
                      <wp:positionH relativeFrom="column">
                        <wp:posOffset>1092836</wp:posOffset>
                      </wp:positionH>
                      <wp:positionV relativeFrom="paragraph">
                        <wp:posOffset>-24131</wp:posOffset>
                      </wp:positionV>
                      <wp:extent cx="228600" cy="228600"/>
                      <wp:effectExtent l="0" t="0" r="19050" b="19050"/>
                      <wp:wrapNone/>
                      <wp:docPr id="1521910105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4772C4" id="Rectangle 53" o:spid="_x0000_s1026" style="position:absolute;margin-left:86.05pt;margin-top:-1.9pt;width:18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16-21</w:t>
            </w:r>
          </w:p>
        </w:tc>
        <w:tc>
          <w:tcPr>
            <w:tcW w:w="23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18" w14:textId="77777777" w:rsidR="00EB4D55" w:rsidRDefault="005D692F">
            <w:pPr>
              <w:jc w:val="both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394EF7" wp14:editId="13394EF8">
                      <wp:simplePos x="0" y="0"/>
                      <wp:positionH relativeFrom="column">
                        <wp:posOffset>974722</wp:posOffset>
                      </wp:positionH>
                      <wp:positionV relativeFrom="paragraph">
                        <wp:posOffset>-52706</wp:posOffset>
                      </wp:positionV>
                      <wp:extent cx="228600" cy="228600"/>
                      <wp:effectExtent l="0" t="0" r="19050" b="19050"/>
                      <wp:wrapNone/>
                      <wp:docPr id="1648497537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F1EAF2" id="Rectangle 54" o:spid="_x0000_s1026" style="position:absolute;margin-left:76.75pt;margin-top:-4.15pt;width:18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22-30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19" w14:textId="77777777" w:rsidR="00EB4D55" w:rsidRDefault="005D692F">
            <w:pPr>
              <w:jc w:val="both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394EF9" wp14:editId="13394EFA">
                      <wp:simplePos x="0" y="0"/>
                      <wp:positionH relativeFrom="column">
                        <wp:posOffset>1069976</wp:posOffset>
                      </wp:positionH>
                      <wp:positionV relativeFrom="paragraph">
                        <wp:posOffset>-52706</wp:posOffset>
                      </wp:positionV>
                      <wp:extent cx="228600" cy="228600"/>
                      <wp:effectExtent l="0" t="0" r="19050" b="19050"/>
                      <wp:wrapNone/>
                      <wp:docPr id="557712940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29785B" id="Rectangle 55" o:spid="_x0000_s1026" style="position:absolute;margin-left:84.25pt;margin-top:-4.15pt;width:18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KQwPej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31-40</w:t>
            </w: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1A" w14:textId="77777777" w:rsidR="00EB4D55" w:rsidRDefault="00EB4D55">
            <w:pPr>
              <w:jc w:val="both"/>
            </w:pPr>
          </w:p>
        </w:tc>
      </w:tr>
      <w:tr w:rsidR="00EB4D55" w14:paraId="13394F22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1C" w14:textId="77777777" w:rsidR="00EB4D55" w:rsidRDefault="00EB4D55">
            <w:pPr>
              <w:jc w:val="both"/>
            </w:pPr>
          </w:p>
        </w:tc>
        <w:tc>
          <w:tcPr>
            <w:tcW w:w="23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1D" w14:textId="77777777" w:rsidR="00EB4D55" w:rsidRDefault="005D692F">
            <w:pPr>
              <w:jc w:val="both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394EFB" wp14:editId="13394EFC">
                      <wp:simplePos x="0" y="0"/>
                      <wp:positionH relativeFrom="column">
                        <wp:posOffset>1041401</wp:posOffset>
                      </wp:positionH>
                      <wp:positionV relativeFrom="paragraph">
                        <wp:posOffset>-43177</wp:posOffset>
                      </wp:positionV>
                      <wp:extent cx="228600" cy="228600"/>
                      <wp:effectExtent l="0" t="0" r="19050" b="19050"/>
                      <wp:wrapNone/>
                      <wp:docPr id="37670442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BDDEF7" id="Rectangle 60" o:spid="_x0000_s1026" style="position:absolute;margin-left:82pt;margin-top:-3.4pt;width:18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41-50</w:t>
            </w:r>
          </w:p>
        </w:tc>
        <w:tc>
          <w:tcPr>
            <w:tcW w:w="22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1E" w14:textId="77777777" w:rsidR="00EB4D55" w:rsidRDefault="005D692F">
            <w:pPr>
              <w:jc w:val="both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3394EFD" wp14:editId="13394EFE">
                      <wp:simplePos x="0" y="0"/>
                      <wp:positionH relativeFrom="column">
                        <wp:posOffset>1089022</wp:posOffset>
                      </wp:positionH>
                      <wp:positionV relativeFrom="paragraph">
                        <wp:posOffset>33018</wp:posOffset>
                      </wp:positionV>
                      <wp:extent cx="228600" cy="228600"/>
                      <wp:effectExtent l="0" t="0" r="19050" b="19050"/>
                      <wp:wrapNone/>
                      <wp:docPr id="68495662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27436A" id="Rectangle 59" o:spid="_x0000_s1026" style="position:absolute;margin-left:85.75pt;margin-top:2.6pt;width:18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51-60</w:t>
            </w:r>
          </w:p>
        </w:tc>
        <w:tc>
          <w:tcPr>
            <w:tcW w:w="23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1F" w14:textId="77777777" w:rsidR="00EB4D55" w:rsidRDefault="005D692F">
            <w:pPr>
              <w:jc w:val="both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394EFF" wp14:editId="13394F00">
                      <wp:simplePos x="0" y="0"/>
                      <wp:positionH relativeFrom="column">
                        <wp:posOffset>974722</wp:posOffset>
                      </wp:positionH>
                      <wp:positionV relativeFrom="paragraph">
                        <wp:posOffset>-43177</wp:posOffset>
                      </wp:positionV>
                      <wp:extent cx="228600" cy="228600"/>
                      <wp:effectExtent l="0" t="0" r="19050" b="19050"/>
                      <wp:wrapNone/>
                      <wp:docPr id="1269523807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BAC760" id="Rectangle 56" o:spid="_x0000_s1026" style="position:absolute;margin-left:76.75pt;margin-top:-3.4pt;width:18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61-64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20" w14:textId="77777777" w:rsidR="00EB4D55" w:rsidRDefault="005D692F">
            <w:pPr>
              <w:jc w:val="both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394F01" wp14:editId="13394F02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-20317</wp:posOffset>
                      </wp:positionV>
                      <wp:extent cx="228600" cy="228600"/>
                      <wp:effectExtent l="0" t="0" r="19050" b="19050"/>
                      <wp:wrapNone/>
                      <wp:docPr id="1949154701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6FA6B0" id="Rectangle 57" o:spid="_x0000_s1026" style="position:absolute;margin-left:84.15pt;margin-top:-1.6pt;width:18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Ot/7Ez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65+</w:t>
            </w: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21" w14:textId="77777777" w:rsidR="00EB4D55" w:rsidRDefault="00EB4D55">
            <w:pPr>
              <w:jc w:val="both"/>
            </w:pPr>
          </w:p>
        </w:tc>
      </w:tr>
      <w:tr w:rsidR="00EB4D55" w14:paraId="13394F2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23" w14:textId="77777777" w:rsidR="00EB4D55" w:rsidRDefault="00EB4D55">
            <w:pPr>
              <w:jc w:val="both"/>
            </w:pPr>
          </w:p>
        </w:tc>
        <w:tc>
          <w:tcPr>
            <w:tcW w:w="925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24" w14:textId="77777777" w:rsidR="00EB4D55" w:rsidRDefault="005D692F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6:  </w:t>
            </w:r>
            <w:r>
              <w:rPr>
                <w:rFonts w:ascii="Arial" w:hAnsi="Arial" w:cs="Arial"/>
                <w:b/>
                <w:sz w:val="22"/>
                <w:szCs w:val="22"/>
              </w:rPr>
              <w:t>My Sexual Orientation is towards someone:</w:t>
            </w: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25" w14:textId="77777777" w:rsidR="00EB4D55" w:rsidRDefault="00EB4D55">
            <w:pPr>
              <w:jc w:val="both"/>
            </w:pPr>
          </w:p>
        </w:tc>
      </w:tr>
      <w:tr w:rsidR="00EB4D55" w14:paraId="13394F2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27" w14:textId="77777777" w:rsidR="00EB4D55" w:rsidRDefault="00EB4D55"/>
        </w:tc>
        <w:tc>
          <w:tcPr>
            <w:tcW w:w="306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28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3394F03" wp14:editId="13394F04">
                      <wp:simplePos x="0" y="0"/>
                      <wp:positionH relativeFrom="column">
                        <wp:posOffset>1643377</wp:posOffset>
                      </wp:positionH>
                      <wp:positionV relativeFrom="paragraph">
                        <wp:posOffset>-10158</wp:posOffset>
                      </wp:positionV>
                      <wp:extent cx="228600" cy="228600"/>
                      <wp:effectExtent l="0" t="0" r="19050" b="19050"/>
                      <wp:wrapNone/>
                      <wp:docPr id="577588579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69A809" id="Rectangle 64" o:spid="_x0000_s1026" style="position:absolute;margin-left:129.4pt;margin-top:-.8pt;width:18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Of the same </w:t>
            </w:r>
            <w:r>
              <w:rPr>
                <w:rFonts w:ascii="Arial" w:hAnsi="Arial" w:cs="Arial"/>
                <w:sz w:val="22"/>
                <w:szCs w:val="22"/>
              </w:rPr>
              <w:t>sex</w:t>
            </w:r>
          </w:p>
        </w:tc>
        <w:tc>
          <w:tcPr>
            <w:tcW w:w="3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29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394F05" wp14:editId="13394F06">
                      <wp:simplePos x="0" y="0"/>
                      <wp:positionH relativeFrom="column">
                        <wp:posOffset>1537965</wp:posOffset>
                      </wp:positionH>
                      <wp:positionV relativeFrom="paragraph">
                        <wp:posOffset>-29205</wp:posOffset>
                      </wp:positionV>
                      <wp:extent cx="228600" cy="228600"/>
                      <wp:effectExtent l="0" t="0" r="19050" b="19050"/>
                      <wp:wrapNone/>
                      <wp:docPr id="1902104042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F3C2ED" id="Rectangle 63" o:spid="_x0000_s1026" style="position:absolute;margin-left:121.1pt;margin-top:-2.3pt;width:18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A different sex</w:t>
            </w:r>
          </w:p>
        </w:tc>
        <w:tc>
          <w:tcPr>
            <w:tcW w:w="30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2A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3394F07" wp14:editId="13394F08">
                      <wp:simplePos x="0" y="0"/>
                      <wp:positionH relativeFrom="column">
                        <wp:posOffset>1147443</wp:posOffset>
                      </wp:positionH>
                      <wp:positionV relativeFrom="paragraph">
                        <wp:posOffset>-29205</wp:posOffset>
                      </wp:positionV>
                      <wp:extent cx="228600" cy="228600"/>
                      <wp:effectExtent l="0" t="0" r="19050" b="19050"/>
                      <wp:wrapNone/>
                      <wp:docPr id="1482580803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B66332" id="Rectangle 62" o:spid="_x0000_s1026" style="position:absolute;margin-left:90.35pt;margin-top:-2.3pt;width:18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Etk7yn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Both</w:t>
            </w: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2B" w14:textId="77777777" w:rsidR="00EB4D55" w:rsidRDefault="00EB4D55"/>
        </w:tc>
      </w:tr>
      <w:tr w:rsidR="00EB4D55" w14:paraId="13394F3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2D" w14:textId="77777777" w:rsidR="00EB4D55" w:rsidRDefault="00EB4D55">
            <w:pPr>
              <w:ind w:left="360" w:hanging="360"/>
              <w:jc w:val="both"/>
            </w:pPr>
          </w:p>
        </w:tc>
        <w:tc>
          <w:tcPr>
            <w:tcW w:w="925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2E" w14:textId="77777777" w:rsidR="00EB4D55" w:rsidRDefault="005D692F">
            <w:pPr>
              <w:ind w:left="360" w:hanging="36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Section 7: Dependants – with a responsibility for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>please tick each box that applies to you)</w:t>
            </w: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2F" w14:textId="77777777" w:rsidR="00EB4D55" w:rsidRDefault="00EB4D55">
            <w:pPr>
              <w:ind w:left="360" w:hanging="360"/>
              <w:jc w:val="both"/>
            </w:pPr>
          </w:p>
        </w:tc>
      </w:tr>
      <w:tr w:rsidR="00EB4D55" w14:paraId="13394F3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31" w14:textId="77777777" w:rsidR="00EB4D55" w:rsidRDefault="00EB4D55"/>
        </w:tc>
        <w:tc>
          <w:tcPr>
            <w:tcW w:w="925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32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Do you have responsibility for the care of:</w:t>
            </w: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33" w14:textId="77777777" w:rsidR="00EB4D55" w:rsidRDefault="00EB4D55"/>
        </w:tc>
      </w:tr>
      <w:tr w:rsidR="00EB4D55" w14:paraId="13394F44" w14:textId="77777777">
        <w:tblPrEx>
          <w:tblCellMar>
            <w:top w:w="0" w:type="dxa"/>
            <w:bottom w:w="0" w:type="dxa"/>
          </w:tblCellMar>
        </w:tblPrEx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35" w14:textId="77777777" w:rsidR="00EB4D55" w:rsidRDefault="00EB4D55"/>
        </w:tc>
        <w:tc>
          <w:tcPr>
            <w:tcW w:w="45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F36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394F09" wp14:editId="13394F0A">
                      <wp:simplePos x="0" y="0"/>
                      <wp:positionH relativeFrom="column">
                        <wp:posOffset>2376809</wp:posOffset>
                      </wp:positionH>
                      <wp:positionV relativeFrom="paragraph">
                        <wp:posOffset>109856</wp:posOffset>
                      </wp:positionV>
                      <wp:extent cx="228600" cy="228600"/>
                      <wp:effectExtent l="0" t="0" r="19050" b="19050"/>
                      <wp:wrapNone/>
                      <wp:docPr id="1793430173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4CCB13" id="Rectangle 65" o:spid="_x0000_s1026" style="position:absolute;margin-left:187.15pt;margin-top:8.65pt;width:18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LC8hWn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F37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A Child/Children?</w:t>
            </w:r>
          </w:p>
          <w:p w14:paraId="13394F38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394F0B" wp14:editId="13394F0C">
                      <wp:simplePos x="0" y="0"/>
                      <wp:positionH relativeFrom="column">
                        <wp:posOffset>2376809</wp:posOffset>
                      </wp:positionH>
                      <wp:positionV relativeFrom="paragraph">
                        <wp:posOffset>159389</wp:posOffset>
                      </wp:positionV>
                      <wp:extent cx="228600" cy="228600"/>
                      <wp:effectExtent l="0" t="0" r="19050" b="19050"/>
                      <wp:wrapNone/>
                      <wp:docPr id="680283666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329B37" id="Rectangle 67" o:spid="_x0000_s1026" style="position:absolute;margin-left:187.15pt;margin-top:12.55pt;width:18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" strokeweight=".26467mm">
                      <v:textbox inset="0,0,0,0"/>
                    </v:rect>
                  </w:pict>
                </mc:Fallback>
              </mc:AlternateContent>
            </w:r>
          </w:p>
          <w:p w14:paraId="13394F39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A dependent elderly person?</w:t>
            </w:r>
          </w:p>
          <w:p w14:paraId="13394F3A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3394F0D" wp14:editId="13394F0E">
                      <wp:simplePos x="0" y="0"/>
                      <wp:positionH relativeFrom="column">
                        <wp:posOffset>2376809</wp:posOffset>
                      </wp:positionH>
                      <wp:positionV relativeFrom="paragraph">
                        <wp:posOffset>161291</wp:posOffset>
                      </wp:positionV>
                      <wp:extent cx="228600" cy="228600"/>
                      <wp:effectExtent l="0" t="0" r="19050" b="19050"/>
                      <wp:wrapNone/>
                      <wp:docPr id="1810666734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95A782" id="Rectangle 70" o:spid="_x0000_s1026" style="position:absolute;margin-left:187.15pt;margin-top:12.7pt;width:18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" strokeweight=".26467mm">
                      <v:textbox inset="0,0,0,0"/>
                    </v:rect>
                  </w:pict>
                </mc:Fallback>
              </mc:AlternateContent>
            </w:r>
          </w:p>
          <w:p w14:paraId="13394F3B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 xml:space="preserve">No caring </w:t>
            </w:r>
            <w:r>
              <w:rPr>
                <w:rFonts w:ascii="Arial" w:hAnsi="Arial" w:cs="Arial"/>
                <w:sz w:val="22"/>
                <w:szCs w:val="22"/>
              </w:rPr>
              <w:t>responsibilities</w:t>
            </w:r>
          </w:p>
          <w:p w14:paraId="13394F3C" w14:textId="77777777" w:rsidR="00EB4D55" w:rsidRDefault="00EB4D55">
            <w:pPr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6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F3D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394F0F" wp14:editId="13394F10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157477</wp:posOffset>
                      </wp:positionV>
                      <wp:extent cx="228600" cy="228600"/>
                      <wp:effectExtent l="0" t="0" r="19050" b="19050"/>
                      <wp:wrapNone/>
                      <wp:docPr id="2121406844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DE30E5" id="Rectangle 68" o:spid="_x0000_s1026" style="position:absolute;margin-left:183.15pt;margin-top:12.4pt;width:18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Dbz9Jf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F3E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A person with a disability?</w:t>
            </w:r>
          </w:p>
          <w:p w14:paraId="13394F3F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3394F11" wp14:editId="13394F12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160020</wp:posOffset>
                      </wp:positionV>
                      <wp:extent cx="228600" cy="228600"/>
                      <wp:effectExtent l="0" t="0" r="19050" b="19050"/>
                      <wp:wrapNone/>
                      <wp:docPr id="101699102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2D6288" id="Rectangle 69" o:spid="_x0000_s1026" style="position:absolute;margin-left:183.15pt;margin-top:12.6pt;width:18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" strokeweight=".26467mm">
                      <v:textbox inset="0,0,0,0"/>
                    </v:rect>
                  </w:pict>
                </mc:Fallback>
              </mc:AlternateContent>
            </w:r>
          </w:p>
          <w:p w14:paraId="13394F40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  <w:p w14:paraId="13394F41" w14:textId="77777777" w:rsidR="00EB4D55" w:rsidRDefault="00EB4D55">
            <w:pPr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13394F42" w14:textId="77777777" w:rsidR="00EB4D55" w:rsidRDefault="005D692F">
            <w:r>
              <w:rPr>
                <w:rFonts w:ascii="Arial" w:hAnsi="Arial" w:cs="Arial"/>
                <w:i/>
                <w:sz w:val="22"/>
                <w:szCs w:val="22"/>
              </w:rPr>
              <w:t xml:space="preserve">     Please Specify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</w:t>
            </w: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43" w14:textId="77777777" w:rsidR="00EB4D55" w:rsidRDefault="00EB4D55"/>
        </w:tc>
      </w:tr>
      <w:tr w:rsidR="00EB4D55" w14:paraId="13394F4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27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45" w14:textId="77777777" w:rsidR="00EB4D55" w:rsidRDefault="005D692F">
            <w:pPr>
              <w:ind w:left="360" w:hanging="36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Section 8: Disability</w:t>
            </w: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46" w14:textId="77777777" w:rsidR="00EB4D55" w:rsidRDefault="00EB4D55">
            <w:pPr>
              <w:ind w:left="360" w:hanging="360"/>
              <w:jc w:val="both"/>
            </w:pPr>
          </w:p>
        </w:tc>
      </w:tr>
      <w:tr w:rsidR="00EB4D55" w14:paraId="13394F56" w14:textId="77777777">
        <w:tblPrEx>
          <w:tblCellMar>
            <w:top w:w="0" w:type="dxa"/>
            <w:bottom w:w="0" w:type="dxa"/>
          </w:tblCellMar>
        </w:tblPrEx>
        <w:trPr>
          <w:trHeight w:val="4536"/>
        </w:trPr>
        <w:tc>
          <w:tcPr>
            <w:tcW w:w="927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F48" w14:textId="77777777" w:rsidR="00EB4D55" w:rsidRDefault="00EB4D55">
            <w:pPr>
              <w:jc w:val="both"/>
              <w:rPr>
                <w:rFonts w:ascii="Arial" w:hAnsi="Arial" w:cs="Arial"/>
                <w:szCs w:val="22"/>
              </w:rPr>
            </w:pPr>
          </w:p>
          <w:p w14:paraId="13394F49" w14:textId="77777777" w:rsidR="00EB4D55" w:rsidRDefault="005D692F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The Disability Discrimination Act considers a person disabled if:</w:t>
            </w:r>
          </w:p>
          <w:p w14:paraId="13394F4A" w14:textId="77777777" w:rsidR="00EB4D55" w:rsidRDefault="00EB4D55">
            <w:pPr>
              <w:jc w:val="both"/>
              <w:rPr>
                <w:rFonts w:ascii="Arial" w:hAnsi="Arial" w:cs="Arial"/>
                <w:szCs w:val="22"/>
              </w:rPr>
            </w:pPr>
          </w:p>
          <w:p w14:paraId="13394F4B" w14:textId="77777777" w:rsidR="00EB4D55" w:rsidRDefault="005D692F">
            <w:pPr>
              <w:numPr>
                <w:ilvl w:val="0"/>
                <w:numId w:val="1"/>
              </w:numPr>
              <w:ind w:right="1133"/>
            </w:pPr>
            <w:r>
              <w:rPr>
                <w:rFonts w:ascii="Arial" w:hAnsi="Arial" w:cs="Arial"/>
                <w:sz w:val="22"/>
                <w:szCs w:val="22"/>
              </w:rPr>
              <w:t xml:space="preserve">You have a long standing physical or mental condition or </w:t>
            </w:r>
            <w:r>
              <w:rPr>
                <w:rFonts w:ascii="Arial" w:hAnsi="Arial" w:cs="Arial"/>
                <w:sz w:val="22"/>
                <w:szCs w:val="22"/>
              </w:rPr>
              <w:t>disability that has lasted or is likely to last at least 12 months, and</w:t>
            </w:r>
          </w:p>
          <w:p w14:paraId="13394F4C" w14:textId="77777777" w:rsidR="00EB4D55" w:rsidRDefault="00EB4D55">
            <w:pPr>
              <w:ind w:right="1133"/>
              <w:rPr>
                <w:rFonts w:ascii="Arial" w:hAnsi="Arial" w:cs="Arial"/>
                <w:szCs w:val="22"/>
              </w:rPr>
            </w:pPr>
          </w:p>
          <w:p w14:paraId="13394F4D" w14:textId="77777777" w:rsidR="00EB4D55" w:rsidRDefault="005D692F">
            <w:pPr>
              <w:numPr>
                <w:ilvl w:val="0"/>
                <w:numId w:val="1"/>
              </w:numPr>
              <w:ind w:right="1133"/>
            </w:pPr>
            <w:r>
              <w:rPr>
                <w:rFonts w:ascii="Arial" w:hAnsi="Arial" w:cs="Arial"/>
                <w:sz w:val="22"/>
                <w:szCs w:val="22"/>
              </w:rPr>
              <w:t>This condition or disability has a substantial adverse effect on your ability to carry out normal day-to-day activities.</w:t>
            </w:r>
          </w:p>
          <w:p w14:paraId="13394F4E" w14:textId="77777777" w:rsidR="00EB4D55" w:rsidRDefault="00EB4D55">
            <w:pPr>
              <w:pStyle w:val="ListParagraph"/>
              <w:rPr>
                <w:rFonts w:ascii="Arial" w:hAnsi="Arial" w:cs="Arial"/>
                <w:szCs w:val="22"/>
              </w:rPr>
            </w:pPr>
          </w:p>
          <w:p w14:paraId="13394F4F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 xml:space="preserve">Do you consider yourself to be disabled as set out under the Disability Discrimination Act?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(Please tick ‘Yes’ or ‘No’)</w:t>
            </w:r>
          </w:p>
          <w:p w14:paraId="13394F50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3394F13" wp14:editId="13394F14">
                      <wp:simplePos x="0" y="0"/>
                      <wp:positionH relativeFrom="column">
                        <wp:posOffset>998223</wp:posOffset>
                      </wp:positionH>
                      <wp:positionV relativeFrom="paragraph">
                        <wp:posOffset>107954</wp:posOffset>
                      </wp:positionV>
                      <wp:extent cx="228600" cy="228600"/>
                      <wp:effectExtent l="0" t="0" r="19050" b="19050"/>
                      <wp:wrapNone/>
                      <wp:docPr id="1591870827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01C21D" id="Rectangle 73" o:spid="_x0000_s1026" style="position:absolute;margin-left:78.6pt;margin-top:8.5pt;width:18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" strokeweight=".26467mm">
                      <v:textbox inset="0,0,0,0"/>
                    </v:rect>
                  </w:pict>
                </mc:Fallback>
              </mc:AlternateContent>
            </w:r>
          </w:p>
          <w:p w14:paraId="13394F51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13394F52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394F15" wp14:editId="13394F16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167636</wp:posOffset>
                      </wp:positionV>
                      <wp:extent cx="228600" cy="228600"/>
                      <wp:effectExtent l="0" t="0" r="19050" b="19050"/>
                      <wp:wrapNone/>
                      <wp:docPr id="2037573400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1218DC" id="Rectangle 72" o:spid="_x0000_s1026" style="position:absolute;margin-left:77.85pt;margin-top:13.2pt;width:18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LVu9on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3394F53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3394F54" w14:textId="77777777" w:rsidR="00EB4D55" w:rsidRDefault="00EB4D55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55" w14:textId="77777777" w:rsidR="00EB4D55" w:rsidRDefault="00EB4D55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B4D55" w14:paraId="13394F5A" w14:textId="7777777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57" w14:textId="77777777" w:rsidR="00EB4D55" w:rsidRDefault="00EB4D55"/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58" w14:textId="77777777" w:rsidR="00EB4D55" w:rsidRDefault="00EB4D55"/>
        </w:tc>
        <w:tc>
          <w:tcPr>
            <w:tcW w:w="930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59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If Yes, please state the type of disability below:</w:t>
            </w:r>
          </w:p>
        </w:tc>
      </w:tr>
      <w:tr w:rsidR="00EB4D55" w14:paraId="13394F6A" w14:textId="77777777">
        <w:tblPrEx>
          <w:tblCellMar>
            <w:top w:w="0" w:type="dxa"/>
            <w:bottom w:w="0" w:type="dxa"/>
          </w:tblCellMar>
        </w:tblPrEx>
        <w:trPr>
          <w:trHeight w:hRule="exact" w:val="5654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5B" w14:textId="77777777" w:rsidR="00EB4D55" w:rsidRDefault="00EB4D55"/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5C" w14:textId="77777777" w:rsidR="00EB4D55" w:rsidRDefault="00EB4D55"/>
        </w:tc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F5D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3394F17" wp14:editId="13394F18">
                      <wp:simplePos x="0" y="0"/>
                      <wp:positionH relativeFrom="column">
                        <wp:posOffset>167006</wp:posOffset>
                      </wp:positionH>
                      <wp:positionV relativeFrom="paragraph">
                        <wp:posOffset>2611754</wp:posOffset>
                      </wp:positionV>
                      <wp:extent cx="228600" cy="228600"/>
                      <wp:effectExtent l="0" t="0" r="19050" b="19050"/>
                      <wp:wrapNone/>
                      <wp:docPr id="155797231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9ADBED" id="Rectangle 82" o:spid="_x0000_s1026" style="position:absolute;margin-left:13.15pt;margin-top:205.65pt;width:18pt;height:1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EZH/5L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394F19" wp14:editId="13394F1A">
                      <wp:simplePos x="0" y="0"/>
                      <wp:positionH relativeFrom="column">
                        <wp:posOffset>157477</wp:posOffset>
                      </wp:positionH>
                      <wp:positionV relativeFrom="paragraph">
                        <wp:posOffset>2116451</wp:posOffset>
                      </wp:positionV>
                      <wp:extent cx="228600" cy="228600"/>
                      <wp:effectExtent l="0" t="0" r="19050" b="19050"/>
                      <wp:wrapNone/>
                      <wp:docPr id="198394983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E6EA43" id="Rectangle 81" o:spid="_x0000_s1026" style="position:absolute;margin-left:12.4pt;margin-top:166.65pt;width:18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394F1B" wp14:editId="13394F1C">
                      <wp:simplePos x="0" y="0"/>
                      <wp:positionH relativeFrom="column">
                        <wp:posOffset>167006</wp:posOffset>
                      </wp:positionH>
                      <wp:positionV relativeFrom="paragraph">
                        <wp:posOffset>1573526</wp:posOffset>
                      </wp:positionV>
                      <wp:extent cx="228600" cy="228600"/>
                      <wp:effectExtent l="0" t="0" r="19050" b="19050"/>
                      <wp:wrapNone/>
                      <wp:docPr id="3116627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139540" id="Rectangle 80" o:spid="_x0000_s1026" style="position:absolute;margin-left:13.15pt;margin-top:123.9pt;width:18pt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HDr4jn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394F1D" wp14:editId="13394F1E">
                      <wp:simplePos x="0" y="0"/>
                      <wp:positionH relativeFrom="column">
                        <wp:posOffset>167006</wp:posOffset>
                      </wp:positionH>
                      <wp:positionV relativeFrom="paragraph">
                        <wp:posOffset>1154430</wp:posOffset>
                      </wp:positionV>
                      <wp:extent cx="228600" cy="228600"/>
                      <wp:effectExtent l="0" t="0" r="19050" b="19050"/>
                      <wp:wrapNone/>
                      <wp:docPr id="1705079453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3D7182" id="Rectangle 79" o:spid="_x0000_s1026" style="position:absolute;margin-left:13.15pt;margin-top:90.9pt;width:18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394F1F" wp14:editId="13394F20">
                      <wp:simplePos x="0" y="0"/>
                      <wp:positionH relativeFrom="column">
                        <wp:posOffset>157477</wp:posOffset>
                      </wp:positionH>
                      <wp:positionV relativeFrom="paragraph">
                        <wp:posOffset>687701</wp:posOffset>
                      </wp:positionV>
                      <wp:extent cx="228600" cy="228600"/>
                      <wp:effectExtent l="0" t="0" r="19050" b="19050"/>
                      <wp:wrapNone/>
                      <wp:docPr id="2124599341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4FECAB" id="Rectangle 78" o:spid="_x0000_s1026" style="position:absolute;margin-left:12.4pt;margin-top:54.15pt;width:18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394F21" wp14:editId="13394F22">
                      <wp:simplePos x="0" y="0"/>
                      <wp:positionH relativeFrom="column">
                        <wp:posOffset>157477</wp:posOffset>
                      </wp:positionH>
                      <wp:positionV relativeFrom="paragraph">
                        <wp:posOffset>201926</wp:posOffset>
                      </wp:positionV>
                      <wp:extent cx="228600" cy="228600"/>
                      <wp:effectExtent l="0" t="0" r="19050" b="19050"/>
                      <wp:wrapNone/>
                      <wp:docPr id="213774598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27C145" id="Rectangle 76" o:spid="_x0000_s1026" style="position:absolute;margin-left:12.4pt;margin-top:15.9pt;width:18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" strokeweight=".26467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9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F5E" w14:textId="77777777" w:rsidR="00EB4D55" w:rsidRDefault="00EB4D55">
            <w:pPr>
              <w:ind w:firstLine="34"/>
              <w:rPr>
                <w:rFonts w:ascii="Arial" w:hAnsi="Arial" w:cs="Arial"/>
                <w:szCs w:val="22"/>
              </w:rPr>
            </w:pPr>
          </w:p>
          <w:p w14:paraId="13394F5F" w14:textId="77777777" w:rsidR="00EB4D55" w:rsidRDefault="005D692F">
            <w:pPr>
              <w:pStyle w:val="ListParagraph"/>
              <w:numPr>
                <w:ilvl w:val="0"/>
                <w:numId w:val="2"/>
              </w:numPr>
              <w:ind w:left="426" w:hanging="426"/>
            </w:pPr>
            <w:r>
              <w:rPr>
                <w:rFonts w:ascii="Arial" w:hAnsi="Arial" w:cs="Arial"/>
                <w:b/>
                <w:sz w:val="22"/>
                <w:szCs w:val="22"/>
              </w:rPr>
              <w:t>Physical Impairment</w:t>
            </w:r>
            <w:r>
              <w:rPr>
                <w:rFonts w:ascii="Arial" w:hAnsi="Arial" w:cs="Arial"/>
                <w:sz w:val="22"/>
                <w:szCs w:val="22"/>
              </w:rPr>
              <w:t xml:space="preserve">, such as difficulty using your arms or mobility issues which means using a wheelchair or </w:t>
            </w:r>
            <w:r>
              <w:rPr>
                <w:rFonts w:ascii="Arial" w:hAnsi="Arial" w:cs="Arial"/>
                <w:sz w:val="22"/>
                <w:szCs w:val="22"/>
              </w:rPr>
              <w:t>crutches.</w:t>
            </w:r>
          </w:p>
          <w:p w14:paraId="13394F60" w14:textId="77777777" w:rsidR="00EB4D55" w:rsidRDefault="00EB4D55">
            <w:pPr>
              <w:ind w:left="426" w:hanging="426"/>
              <w:rPr>
                <w:rFonts w:ascii="Arial" w:hAnsi="Arial" w:cs="Arial"/>
                <w:szCs w:val="22"/>
              </w:rPr>
            </w:pPr>
          </w:p>
          <w:p w14:paraId="13394F61" w14:textId="77777777" w:rsidR="00EB4D55" w:rsidRDefault="005D692F">
            <w:pPr>
              <w:pStyle w:val="ListParagraph"/>
              <w:numPr>
                <w:ilvl w:val="0"/>
                <w:numId w:val="2"/>
              </w:numPr>
              <w:ind w:left="426" w:hanging="426"/>
            </w:pPr>
            <w:r>
              <w:rPr>
                <w:rFonts w:ascii="Arial" w:hAnsi="Arial" w:cs="Arial"/>
                <w:b/>
                <w:sz w:val="22"/>
                <w:szCs w:val="22"/>
              </w:rPr>
              <w:t>Sensory Impairment</w:t>
            </w:r>
            <w:r>
              <w:rPr>
                <w:rFonts w:ascii="Arial" w:hAnsi="Arial" w:cs="Arial"/>
                <w:sz w:val="22"/>
                <w:szCs w:val="22"/>
              </w:rPr>
              <w:t>, such as being blind/having a visual impairment or being deaf/having a serious hearing impairment.</w:t>
            </w:r>
          </w:p>
          <w:p w14:paraId="13394F62" w14:textId="77777777" w:rsidR="00EB4D55" w:rsidRDefault="00EB4D55">
            <w:pPr>
              <w:ind w:left="426" w:hanging="426"/>
              <w:rPr>
                <w:rFonts w:ascii="Arial" w:hAnsi="Arial" w:cs="Arial"/>
                <w:szCs w:val="22"/>
              </w:rPr>
            </w:pPr>
          </w:p>
          <w:p w14:paraId="13394F63" w14:textId="77777777" w:rsidR="00EB4D55" w:rsidRDefault="005D692F">
            <w:pPr>
              <w:pStyle w:val="ListParagraph"/>
              <w:numPr>
                <w:ilvl w:val="0"/>
                <w:numId w:val="2"/>
              </w:numPr>
              <w:ind w:left="426" w:hanging="426"/>
            </w:pPr>
            <w:r>
              <w:rPr>
                <w:rFonts w:ascii="Arial" w:hAnsi="Arial" w:cs="Arial"/>
                <w:b/>
                <w:sz w:val="22"/>
                <w:szCs w:val="22"/>
              </w:rPr>
              <w:t>Mental Health Condition</w:t>
            </w:r>
            <w:r>
              <w:rPr>
                <w:rFonts w:ascii="Arial" w:hAnsi="Arial" w:cs="Arial"/>
                <w:sz w:val="22"/>
                <w:szCs w:val="22"/>
              </w:rPr>
              <w:t>, such as depression or schizophrenia.</w:t>
            </w:r>
          </w:p>
          <w:p w14:paraId="13394F64" w14:textId="77777777" w:rsidR="00EB4D55" w:rsidRDefault="00EB4D55">
            <w:pPr>
              <w:ind w:left="426" w:hanging="426"/>
              <w:rPr>
                <w:rFonts w:ascii="Arial" w:hAnsi="Arial" w:cs="Arial"/>
                <w:szCs w:val="22"/>
              </w:rPr>
            </w:pPr>
          </w:p>
          <w:p w14:paraId="13394F65" w14:textId="77777777" w:rsidR="00EB4D55" w:rsidRDefault="005D692F">
            <w:pPr>
              <w:pStyle w:val="ListParagraph"/>
              <w:numPr>
                <w:ilvl w:val="0"/>
                <w:numId w:val="2"/>
              </w:numPr>
              <w:ind w:left="426" w:hanging="426"/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Disability/Difficulty</w:t>
            </w:r>
            <w:r>
              <w:rPr>
                <w:rFonts w:ascii="Arial" w:hAnsi="Arial" w:cs="Arial"/>
                <w:sz w:val="22"/>
                <w:szCs w:val="22"/>
              </w:rPr>
              <w:t xml:space="preserve"> (such as Down’s syndrome or dyslexia) or </w:t>
            </w:r>
            <w:r>
              <w:rPr>
                <w:rFonts w:ascii="Arial" w:hAnsi="Arial" w:cs="Arial"/>
                <w:b/>
                <w:sz w:val="22"/>
                <w:szCs w:val="22"/>
              </w:rPr>
              <w:t>Cognitive Impairment</w:t>
            </w:r>
            <w:r>
              <w:rPr>
                <w:rFonts w:ascii="Arial" w:hAnsi="Arial" w:cs="Arial"/>
                <w:sz w:val="22"/>
                <w:szCs w:val="22"/>
              </w:rPr>
              <w:t xml:space="preserve"> such as autistic spectrum disorder.</w:t>
            </w:r>
          </w:p>
          <w:p w14:paraId="13394F66" w14:textId="77777777" w:rsidR="00EB4D55" w:rsidRDefault="00EB4D55">
            <w:pPr>
              <w:ind w:left="426" w:hanging="426"/>
              <w:rPr>
                <w:rFonts w:ascii="Arial" w:hAnsi="Arial" w:cs="Arial"/>
                <w:szCs w:val="22"/>
              </w:rPr>
            </w:pPr>
          </w:p>
          <w:p w14:paraId="13394F67" w14:textId="77777777" w:rsidR="00EB4D55" w:rsidRDefault="005D692F">
            <w:pPr>
              <w:pStyle w:val="ListParagraph"/>
              <w:numPr>
                <w:ilvl w:val="0"/>
                <w:numId w:val="2"/>
              </w:numPr>
              <w:ind w:left="426" w:hanging="426"/>
            </w:pPr>
            <w:r>
              <w:rPr>
                <w:rFonts w:ascii="Arial" w:hAnsi="Arial" w:cs="Arial"/>
                <w:b/>
                <w:sz w:val="22"/>
                <w:szCs w:val="22"/>
              </w:rPr>
              <w:t>Long Standing illness or health condition</w:t>
            </w:r>
            <w:r>
              <w:rPr>
                <w:rFonts w:ascii="Arial" w:hAnsi="Arial" w:cs="Arial"/>
                <w:sz w:val="22"/>
                <w:szCs w:val="22"/>
              </w:rPr>
              <w:t xml:space="preserve"> such as cancer, HIV, diabetes, chronic heart disease, or epilepsy.</w:t>
            </w:r>
          </w:p>
          <w:p w14:paraId="13394F68" w14:textId="77777777" w:rsidR="00EB4D55" w:rsidRDefault="00EB4D55">
            <w:pPr>
              <w:ind w:left="426" w:hanging="426"/>
              <w:rPr>
                <w:rFonts w:ascii="Arial" w:hAnsi="Arial" w:cs="Arial"/>
                <w:szCs w:val="22"/>
              </w:rPr>
            </w:pPr>
          </w:p>
          <w:p w14:paraId="13394F69" w14:textId="77777777" w:rsidR="00EB4D55" w:rsidRDefault="005D692F">
            <w:pPr>
              <w:pStyle w:val="ListParagraph"/>
              <w:numPr>
                <w:ilvl w:val="0"/>
                <w:numId w:val="2"/>
              </w:numPr>
              <w:ind w:left="426" w:hanging="426"/>
            </w:pPr>
            <w:r>
              <w:rPr>
                <w:rFonts w:ascii="Arial" w:hAnsi="Arial" w:cs="Arial"/>
                <w:sz w:val="22"/>
                <w:szCs w:val="22"/>
              </w:rPr>
              <w:t>Other (</w:t>
            </w:r>
            <w:r>
              <w:rPr>
                <w:rFonts w:ascii="Arial" w:hAnsi="Arial" w:cs="Arial"/>
                <w:i/>
                <w:sz w:val="22"/>
                <w:szCs w:val="22"/>
              </w:rPr>
              <w:t>please specify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B4D55" w14:paraId="13394F72" w14:textId="77777777">
        <w:tblPrEx>
          <w:tblCellMar>
            <w:top w:w="0" w:type="dxa"/>
            <w:bottom w:w="0" w:type="dxa"/>
          </w:tblCellMar>
        </w:tblPrEx>
        <w:trPr>
          <w:trHeight w:val="2545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6B" w14:textId="77777777" w:rsidR="00EB4D55" w:rsidRDefault="00EB4D55"/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6C" w14:textId="77777777" w:rsidR="00EB4D55" w:rsidRDefault="00EB4D55"/>
        </w:tc>
        <w:tc>
          <w:tcPr>
            <w:tcW w:w="930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F6D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 xml:space="preserve">It can help us to ensure effective </w:t>
            </w:r>
            <w:r>
              <w:rPr>
                <w:rFonts w:ascii="Arial" w:hAnsi="Arial" w:cs="Arial"/>
                <w:sz w:val="22"/>
                <w:szCs w:val="22"/>
              </w:rPr>
              <w:t xml:space="preserve">involvement of everyone if we can identify anything that poses a barrier to your full participation in the workplace.  </w:t>
            </w:r>
          </w:p>
          <w:p w14:paraId="13394F6E" w14:textId="77777777" w:rsidR="00EB4D55" w:rsidRDefault="00EB4D55">
            <w:pPr>
              <w:rPr>
                <w:rFonts w:ascii="Arial" w:hAnsi="Arial" w:cs="Arial"/>
                <w:szCs w:val="22"/>
              </w:rPr>
            </w:pPr>
          </w:p>
          <w:p w14:paraId="13394F6F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 xml:space="preserve">What are the biggest barriers for you in doing what you want to do in this organisation? </w:t>
            </w:r>
          </w:p>
          <w:p w14:paraId="13394F70" w14:textId="77777777" w:rsidR="00EB4D55" w:rsidRDefault="00EB4D55">
            <w:pPr>
              <w:rPr>
                <w:rFonts w:ascii="Arial" w:hAnsi="Arial" w:cs="Arial"/>
                <w:szCs w:val="22"/>
              </w:rPr>
            </w:pPr>
          </w:p>
          <w:p w14:paraId="13394F71" w14:textId="77777777" w:rsidR="00EB4D55" w:rsidRDefault="005D692F">
            <w:r>
              <w:rPr>
                <w:rFonts w:ascii="Arial" w:hAnsi="Arial" w:cs="Arial"/>
                <w:i/>
                <w:sz w:val="22"/>
                <w:szCs w:val="22"/>
              </w:rPr>
              <w:t>Please specify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B4D55" w14:paraId="13394F76" w14:textId="7777777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73" w14:textId="77777777" w:rsidR="00EB4D55" w:rsidRDefault="00EB4D55">
            <w:pPr>
              <w:pStyle w:val="BodyTextIndent"/>
              <w:spacing w:after="0"/>
              <w:ind w:left="0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74" w14:textId="77777777" w:rsidR="00EB4D55" w:rsidRDefault="00EB4D55">
            <w:pPr>
              <w:pStyle w:val="BodyTextIndent"/>
              <w:spacing w:after="0"/>
              <w:ind w:left="0"/>
            </w:pPr>
          </w:p>
        </w:tc>
        <w:tc>
          <w:tcPr>
            <w:tcW w:w="930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75" w14:textId="77777777" w:rsidR="00EB4D55" w:rsidRDefault="005D692F">
            <w:pPr>
              <w:pStyle w:val="BodyTextIndent"/>
              <w:spacing w:after="0"/>
              <w:ind w:left="0"/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 9: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Advertising</w:t>
            </w:r>
          </w:p>
        </w:tc>
      </w:tr>
      <w:tr w:rsidR="00EB4D55" w14:paraId="13394F7A" w14:textId="7777777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77" w14:textId="77777777" w:rsidR="00EB4D55" w:rsidRDefault="00EB4D55"/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78" w14:textId="77777777" w:rsidR="00EB4D55" w:rsidRDefault="00EB4D55"/>
        </w:tc>
        <w:tc>
          <w:tcPr>
            <w:tcW w:w="930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F79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>Please indicate by ticking the appropriate box/es below how you became aware of this vacancy to allow us to assess the effectiveness of our advertising.</w:t>
            </w:r>
          </w:p>
        </w:tc>
      </w:tr>
      <w:tr w:rsidR="00EB4D55" w14:paraId="13394F7F" w14:textId="77777777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7B" w14:textId="77777777" w:rsidR="00EB4D55" w:rsidRDefault="00EB4D55">
            <w:pPr>
              <w:pStyle w:val="BodyTextIndent"/>
              <w:spacing w:after="0"/>
              <w:ind w:left="0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7C" w14:textId="77777777" w:rsidR="00EB4D55" w:rsidRDefault="00EB4D55">
            <w:pPr>
              <w:pStyle w:val="BodyTextIndent"/>
              <w:spacing w:after="0"/>
              <w:ind w:left="0"/>
            </w:pPr>
          </w:p>
        </w:tc>
        <w:tc>
          <w:tcPr>
            <w:tcW w:w="31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7D" w14:textId="77777777" w:rsidR="00EB4D55" w:rsidRDefault="005D692F">
            <w:pPr>
              <w:pStyle w:val="BodyTextIndent"/>
              <w:spacing w:after="0"/>
              <w:ind w:left="0"/>
            </w:pPr>
            <w:r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3394F23" wp14:editId="13394F24">
                      <wp:simplePos x="0" y="0"/>
                      <wp:positionH relativeFrom="column">
                        <wp:posOffset>1656719</wp:posOffset>
                      </wp:positionH>
                      <wp:positionV relativeFrom="paragraph">
                        <wp:posOffset>-38733</wp:posOffset>
                      </wp:positionV>
                      <wp:extent cx="228600" cy="228600"/>
                      <wp:effectExtent l="0" t="0" r="19050" b="19050"/>
                      <wp:wrapNone/>
                      <wp:docPr id="320749527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AFA82D" id="Rectangle 86" o:spid="_x0000_s1026" style="position:absolute;margin-left:130.45pt;margin-top:-3.05pt;width:18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CIiwhT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Belfast Telegraph</w:t>
            </w:r>
          </w:p>
        </w:tc>
        <w:tc>
          <w:tcPr>
            <w:tcW w:w="61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7E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394F25" wp14:editId="13394F26">
                      <wp:simplePos x="0" y="0"/>
                      <wp:positionH relativeFrom="column">
                        <wp:posOffset>1806570</wp:posOffset>
                      </wp:positionH>
                      <wp:positionV relativeFrom="paragraph">
                        <wp:posOffset>-27944</wp:posOffset>
                      </wp:positionV>
                      <wp:extent cx="228600" cy="228600"/>
                      <wp:effectExtent l="0" t="0" r="19050" b="19050"/>
                      <wp:wrapNone/>
                      <wp:docPr id="73719644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E34F6C" id="Rectangle 89" o:spid="_x0000_s1026" style="position:absolute;margin-left:142.25pt;margin-top:-2.2pt;width:18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OG7F+H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Internal Trawl</w:t>
            </w:r>
          </w:p>
        </w:tc>
      </w:tr>
      <w:tr w:rsidR="00EB4D55" w14:paraId="13394F84" w14:textId="77777777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80" w14:textId="77777777" w:rsidR="00EB4D55" w:rsidRDefault="00EB4D55"/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81" w14:textId="77777777" w:rsidR="00EB4D55" w:rsidRDefault="00EB4D55"/>
        </w:tc>
        <w:tc>
          <w:tcPr>
            <w:tcW w:w="31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82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3394F27" wp14:editId="13394F28">
                      <wp:simplePos x="0" y="0"/>
                      <wp:positionH relativeFrom="column">
                        <wp:posOffset>1664336</wp:posOffset>
                      </wp:positionH>
                      <wp:positionV relativeFrom="paragraph">
                        <wp:posOffset>-34290</wp:posOffset>
                      </wp:positionV>
                      <wp:extent cx="228600" cy="228600"/>
                      <wp:effectExtent l="0" t="0" r="19050" b="19050"/>
                      <wp:wrapNone/>
                      <wp:docPr id="1537826689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97DA8A" id="Rectangle 85" o:spid="_x0000_s1026" style="position:absolute;margin-left:131.05pt;margin-top:-2.7pt;width:18pt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Irish News</w:t>
            </w:r>
          </w:p>
        </w:tc>
        <w:tc>
          <w:tcPr>
            <w:tcW w:w="61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83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3394F29" wp14:editId="13394F2A">
                      <wp:simplePos x="0" y="0"/>
                      <wp:positionH relativeFrom="column">
                        <wp:posOffset>1808482</wp:posOffset>
                      </wp:positionH>
                      <wp:positionV relativeFrom="paragraph">
                        <wp:posOffset>-36832</wp:posOffset>
                      </wp:positionV>
                      <wp:extent cx="228600" cy="228600"/>
                      <wp:effectExtent l="0" t="0" r="19050" b="19050"/>
                      <wp:wrapNone/>
                      <wp:docPr id="887110467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947612" id="Rectangle 91" o:spid="_x0000_s1026" style="position:absolute;margin-left:142.4pt;margin-top:-2.9pt;width:18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NbJ72D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Job Market</w:t>
            </w:r>
          </w:p>
        </w:tc>
      </w:tr>
      <w:tr w:rsidR="00EB4D55" w14:paraId="13394F89" w14:textId="77777777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85" w14:textId="77777777" w:rsidR="00EB4D55" w:rsidRDefault="00EB4D55"/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86" w14:textId="77777777" w:rsidR="00EB4D55" w:rsidRDefault="00EB4D55"/>
        </w:tc>
        <w:tc>
          <w:tcPr>
            <w:tcW w:w="31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87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3394F2B" wp14:editId="13394F2C">
                      <wp:simplePos x="0" y="0"/>
                      <wp:positionH relativeFrom="column">
                        <wp:posOffset>1665607</wp:posOffset>
                      </wp:positionH>
                      <wp:positionV relativeFrom="paragraph">
                        <wp:posOffset>-36832</wp:posOffset>
                      </wp:positionV>
                      <wp:extent cx="228600" cy="228600"/>
                      <wp:effectExtent l="0" t="0" r="19050" b="19050"/>
                      <wp:wrapNone/>
                      <wp:docPr id="1131336600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8CB18F" id="Rectangle 87" o:spid="_x0000_s1026" style="position:absolute;margin-left:131.15pt;margin-top:-2.9pt;width:18pt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F1oVjP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News Letter</w:t>
            </w:r>
          </w:p>
        </w:tc>
        <w:tc>
          <w:tcPr>
            <w:tcW w:w="61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88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3394F2D" wp14:editId="13394F2E">
                      <wp:simplePos x="0" y="0"/>
                      <wp:positionH relativeFrom="column">
                        <wp:posOffset>1820542</wp:posOffset>
                      </wp:positionH>
                      <wp:positionV relativeFrom="paragraph">
                        <wp:posOffset>-41906</wp:posOffset>
                      </wp:positionV>
                      <wp:extent cx="228600" cy="228600"/>
                      <wp:effectExtent l="0" t="0" r="19050" b="19050"/>
                      <wp:wrapNone/>
                      <wp:docPr id="2031321578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0F4638" id="Rectangle 92" o:spid="_x0000_s1026" style="position:absolute;margin-left:143.35pt;margin-top:-3.3pt;width:18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Word of Mouth</w:t>
            </w:r>
          </w:p>
        </w:tc>
      </w:tr>
      <w:tr w:rsidR="00EB4D55" w14:paraId="13394F8E" w14:textId="77777777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8A" w14:textId="77777777" w:rsidR="00EB4D55" w:rsidRDefault="00EB4D55"/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8B" w14:textId="77777777" w:rsidR="00EB4D55" w:rsidRDefault="00EB4D55"/>
        </w:tc>
        <w:tc>
          <w:tcPr>
            <w:tcW w:w="31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8C" w14:textId="77777777" w:rsidR="00EB4D55" w:rsidRDefault="005D692F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3394F2F" wp14:editId="13394F30">
                      <wp:simplePos x="0" y="0"/>
                      <wp:positionH relativeFrom="column">
                        <wp:posOffset>1663695</wp:posOffset>
                      </wp:positionH>
                      <wp:positionV relativeFrom="paragraph">
                        <wp:posOffset>-14602</wp:posOffset>
                      </wp:positionV>
                      <wp:extent cx="228600" cy="228600"/>
                      <wp:effectExtent l="0" t="0" r="19050" b="19050"/>
                      <wp:wrapNone/>
                      <wp:docPr id="99763431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792126" id="Rectangle 88" o:spid="_x0000_s1026" style="position:absolute;margin-left:131pt;margin-top:-1.15pt;width:18pt;height:1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ACNI Website</w:t>
            </w:r>
          </w:p>
        </w:tc>
        <w:tc>
          <w:tcPr>
            <w:tcW w:w="61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8D" w14:textId="77777777" w:rsidR="00EB4D55" w:rsidRDefault="005D692F"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(please 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 xml:space="preserve">specify)   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</w:t>
            </w:r>
          </w:p>
        </w:tc>
      </w:tr>
      <w:tr w:rsidR="00EB4D55" w14:paraId="13394F92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8F" w14:textId="77777777" w:rsidR="00EB4D55" w:rsidRDefault="00EB4D55">
            <w:pPr>
              <w:pStyle w:val="BodyTextIndent"/>
              <w:spacing w:after="0"/>
              <w:ind w:left="0"/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4F90" w14:textId="77777777" w:rsidR="00EB4D55" w:rsidRDefault="00EB4D55">
            <w:pPr>
              <w:pStyle w:val="BodyTextIndent"/>
              <w:spacing w:after="0"/>
              <w:ind w:left="0"/>
              <w:jc w:val="center"/>
            </w:pPr>
          </w:p>
        </w:tc>
        <w:tc>
          <w:tcPr>
            <w:tcW w:w="930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F91" w14:textId="77777777" w:rsidR="00EB4D55" w:rsidRDefault="005D692F">
            <w:pPr>
              <w:pStyle w:val="BodyTextIndent"/>
              <w:spacing w:after="0"/>
              <w:ind w:left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Thank You for Providing this Information</w:t>
            </w:r>
          </w:p>
        </w:tc>
      </w:tr>
    </w:tbl>
    <w:p w14:paraId="13394F93" w14:textId="77777777" w:rsidR="00EB4D55" w:rsidRDefault="00EB4D55">
      <w:pPr>
        <w:pageBreakBefore/>
        <w:tabs>
          <w:tab w:val="center" w:pos="5387"/>
          <w:tab w:val="right" w:pos="9923"/>
        </w:tabs>
      </w:pPr>
    </w:p>
    <w:sectPr w:rsidR="00EB4D55">
      <w:head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4F35" w14:textId="77777777" w:rsidR="005D692F" w:rsidRDefault="005D692F">
      <w:r>
        <w:separator/>
      </w:r>
    </w:p>
  </w:endnote>
  <w:endnote w:type="continuationSeparator" w:id="0">
    <w:p w14:paraId="13394F37" w14:textId="77777777" w:rsidR="005D692F" w:rsidRDefault="005D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4F31" w14:textId="77777777" w:rsidR="005D692F" w:rsidRDefault="005D692F">
      <w:r>
        <w:rPr>
          <w:color w:val="000000"/>
        </w:rPr>
        <w:separator/>
      </w:r>
    </w:p>
  </w:footnote>
  <w:footnote w:type="continuationSeparator" w:id="0">
    <w:p w14:paraId="13394F33" w14:textId="77777777" w:rsidR="005D692F" w:rsidRDefault="005D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4F39" w14:textId="77777777" w:rsidR="005D692F" w:rsidRDefault="005D692F">
    <w:pPr>
      <w:tabs>
        <w:tab w:val="center" w:pos="5040"/>
        <w:tab w:val="right" w:pos="9923"/>
      </w:tabs>
    </w:pPr>
    <w:r>
      <w:rPr>
        <w:rFonts w:ascii="Arial" w:hAnsi="Arial" w:cs="Arial"/>
        <w:b/>
        <w:szCs w:val="24"/>
      </w:rPr>
      <w:t xml:space="preserve">IN CONFIDENCE </w:t>
    </w:r>
    <w:r>
      <w:rPr>
        <w:rFonts w:ascii="Arial" w:hAnsi="Arial" w:cs="Arial"/>
        <w:b/>
        <w:szCs w:val="24"/>
      </w:rPr>
      <w:tab/>
    </w:r>
    <w:r>
      <w:rPr>
        <w:rFonts w:ascii="Arial" w:hAnsi="Arial" w:cs="Arial"/>
        <w:b/>
        <w:caps/>
        <w:szCs w:val="24"/>
      </w:rPr>
      <w:t xml:space="preserve"> Director of Finance </w:t>
    </w:r>
    <w:r>
      <w:rPr>
        <w:rFonts w:ascii="Arial" w:hAnsi="Arial" w:cs="Arial"/>
        <w:b/>
        <w:caps/>
        <w:szCs w:val="24"/>
      </w:rPr>
      <w:tab/>
    </w:r>
    <w:r>
      <w:rPr>
        <w:rFonts w:ascii="Arial" w:hAnsi="Arial" w:cs="Arial"/>
        <w:b/>
        <w:szCs w:val="24"/>
      </w:rPr>
      <w:t>Ref: 25/05/</w:t>
    </w:r>
  </w:p>
  <w:p w14:paraId="13394F3A" w14:textId="77777777" w:rsidR="005D692F" w:rsidRDefault="005D692F">
    <w:pPr>
      <w:tabs>
        <w:tab w:val="center" w:pos="5040"/>
        <w:tab w:val="right" w:pos="9923"/>
      </w:tabs>
    </w:pPr>
    <w:r>
      <w:rPr>
        <w:rFonts w:ascii="Arial" w:hAnsi="Arial" w:cs="Arial"/>
        <w:b/>
        <w:caps/>
        <w:szCs w:val="24"/>
      </w:rPr>
      <w:tab/>
      <w:t xml:space="preserve">&amp; Corporate Services      </w:t>
    </w:r>
    <w:r>
      <w:rPr>
        <w:rFonts w:ascii="Arial" w:hAnsi="Arial" w:cs="Arial"/>
        <w:b/>
        <w:szCs w:val="24"/>
      </w:rPr>
      <w:t xml:space="preserve"> </w:t>
    </w:r>
    <w:r>
      <w:rPr>
        <w:b/>
        <w:bCs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A14"/>
    <w:multiLevelType w:val="multilevel"/>
    <w:tmpl w:val="F55A4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82D27E1"/>
    <w:multiLevelType w:val="multilevel"/>
    <w:tmpl w:val="5456E1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50686896">
    <w:abstractNumId w:val="1"/>
  </w:num>
  <w:num w:numId="2" w16cid:durableId="208387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4D55"/>
    <w:rsid w:val="005D692F"/>
    <w:rsid w:val="00AE325B"/>
    <w:rsid w:val="00E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4EC9"/>
  <w15:docId w15:val="{B5B7637A-F47E-4A03-94F0-D3D74691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Indent">
    <w:name w:val="Body Text Indent"/>
    <w:basedOn w:val="Normal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pPr>
      <w:ind w:left="720"/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3018</Characters>
  <Application>Microsoft Office Word</Application>
  <DocSecurity>0</DocSecurity>
  <Lines>100</Lines>
  <Paragraphs>46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ckilpatrick</dc:creator>
  <cp:lastModifiedBy>Hughes, Sarah</cp:lastModifiedBy>
  <cp:revision>2</cp:revision>
  <dcterms:created xsi:type="dcterms:W3CDTF">2025-11-28T11:03:00Z</dcterms:created>
  <dcterms:modified xsi:type="dcterms:W3CDTF">2025-11-28T11:03:00Z</dcterms:modified>
</cp:coreProperties>
</file>